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38AA" w14:textId="77777777" w:rsidR="007615EE" w:rsidRPr="007615EE" w:rsidRDefault="00652E8D" w:rsidP="00652E8D">
      <w:pPr>
        <w:rPr>
          <w:b/>
          <w:bCs/>
          <w:sz w:val="22"/>
        </w:rPr>
      </w:pPr>
      <w:r w:rsidRPr="007615EE">
        <w:rPr>
          <w:sz w:val="22"/>
        </w:rPr>
        <w:t xml:space="preserve">H15. </w:t>
      </w:r>
      <w:r w:rsidRPr="007615EE">
        <w:rPr>
          <w:b/>
          <w:bCs/>
          <w:sz w:val="22"/>
        </w:rPr>
        <w:t>Here for You</w:t>
      </w:r>
    </w:p>
    <w:p w14:paraId="648FF83B" w14:textId="77777777" w:rsidR="007615EE" w:rsidRPr="007615EE" w:rsidRDefault="007615EE" w:rsidP="00652E8D">
      <w:pPr>
        <w:rPr>
          <w:sz w:val="22"/>
        </w:rPr>
      </w:pPr>
    </w:p>
    <w:p w14:paraId="29F5384A" w14:textId="77777777" w:rsidR="007615EE" w:rsidRPr="007615EE" w:rsidRDefault="007615EE" w:rsidP="00652E8D">
      <w:pPr>
        <w:rPr>
          <w:sz w:val="22"/>
        </w:rPr>
      </w:pPr>
      <w:r w:rsidRPr="007615EE">
        <w:rPr>
          <w:sz w:val="22"/>
        </w:rPr>
        <w:t>[</w:t>
      </w:r>
      <w:r w:rsidR="00652E8D" w:rsidRPr="007615EE">
        <w:rPr>
          <w:sz w:val="22"/>
        </w:rPr>
        <w:t>Verse 1</w:t>
      </w:r>
      <w:r w:rsidRPr="007615EE">
        <w:rPr>
          <w:sz w:val="22"/>
        </w:rPr>
        <w:t>]</w:t>
      </w:r>
    </w:p>
    <w:p w14:paraId="0B7B8B35" w14:textId="626724A2" w:rsidR="007615EE" w:rsidRPr="007615EE" w:rsidRDefault="007615EE" w:rsidP="00652E8D">
      <w:pPr>
        <w:rPr>
          <w:sz w:val="22"/>
        </w:rPr>
      </w:pPr>
    </w:p>
    <w:p w14:paraId="7955F794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Let our praise be Your welcome.</w:t>
      </w:r>
    </w:p>
    <w:p w14:paraId="32B55889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Let our songs be a sign</w:t>
      </w:r>
    </w:p>
    <w:p w14:paraId="07AA560A" w14:textId="7DDA5A1B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We are here for You,</w:t>
      </w:r>
      <w:r w:rsidR="007615EE" w:rsidRPr="007615EE">
        <w:rPr>
          <w:sz w:val="22"/>
        </w:rPr>
        <w:t xml:space="preserve"> / </w:t>
      </w:r>
      <w:r w:rsidRPr="007615EE">
        <w:rPr>
          <w:sz w:val="22"/>
        </w:rPr>
        <w:t>we are here for You</w:t>
      </w:r>
    </w:p>
    <w:p w14:paraId="2419E3D2" w14:textId="77777777" w:rsidR="007615EE" w:rsidRPr="007615EE" w:rsidRDefault="007615EE" w:rsidP="00652E8D">
      <w:pPr>
        <w:rPr>
          <w:sz w:val="22"/>
        </w:rPr>
      </w:pPr>
    </w:p>
    <w:p w14:paraId="39C26185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Let Your breath come from heaven.</w:t>
      </w:r>
    </w:p>
    <w:p w14:paraId="0DCFA23E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Fill our hearts with Your life</w:t>
      </w:r>
    </w:p>
    <w:p w14:paraId="701594CF" w14:textId="35DE4C13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We are here for You,</w:t>
      </w:r>
      <w:r w:rsidR="007615EE" w:rsidRPr="007615EE">
        <w:rPr>
          <w:sz w:val="22"/>
        </w:rPr>
        <w:t xml:space="preserve"> / </w:t>
      </w:r>
      <w:r w:rsidRPr="007615EE">
        <w:rPr>
          <w:sz w:val="22"/>
        </w:rPr>
        <w:t>we are here for You</w:t>
      </w:r>
    </w:p>
    <w:p w14:paraId="5D93CF86" w14:textId="77777777" w:rsidR="007615EE" w:rsidRPr="007615EE" w:rsidRDefault="007615EE" w:rsidP="00652E8D">
      <w:pPr>
        <w:rPr>
          <w:sz w:val="22"/>
        </w:rPr>
      </w:pPr>
    </w:p>
    <w:p w14:paraId="41847399" w14:textId="77777777" w:rsidR="007615EE" w:rsidRPr="007615EE" w:rsidRDefault="007615EE" w:rsidP="00652E8D">
      <w:pPr>
        <w:rPr>
          <w:sz w:val="22"/>
        </w:rPr>
      </w:pPr>
      <w:r w:rsidRPr="007615EE">
        <w:rPr>
          <w:sz w:val="22"/>
        </w:rPr>
        <w:t>[</w:t>
      </w:r>
      <w:r w:rsidR="00652E8D" w:rsidRPr="007615EE">
        <w:rPr>
          <w:sz w:val="22"/>
        </w:rPr>
        <w:t>Pre-Chorus</w:t>
      </w:r>
      <w:r w:rsidRPr="007615EE">
        <w:rPr>
          <w:sz w:val="22"/>
        </w:rPr>
        <w:t>]</w:t>
      </w:r>
    </w:p>
    <w:p w14:paraId="5EE1FC98" w14:textId="3F7D35C4" w:rsidR="007615EE" w:rsidRPr="007615EE" w:rsidRDefault="007615EE" w:rsidP="00652E8D">
      <w:pPr>
        <w:rPr>
          <w:sz w:val="22"/>
        </w:rPr>
      </w:pPr>
    </w:p>
    <w:p w14:paraId="7C1A63EE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To You our hearts are open</w:t>
      </w:r>
    </w:p>
    <w:p w14:paraId="7A63B098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Nothing here is hidden</w:t>
      </w:r>
    </w:p>
    <w:p w14:paraId="44D07EF4" w14:textId="1045C6A9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You are our one desire</w:t>
      </w:r>
    </w:p>
    <w:p w14:paraId="5FE303EE" w14:textId="77777777" w:rsidR="007615EE" w:rsidRPr="007615EE" w:rsidRDefault="007615EE" w:rsidP="00652E8D">
      <w:pPr>
        <w:rPr>
          <w:sz w:val="22"/>
        </w:rPr>
      </w:pPr>
    </w:p>
    <w:p w14:paraId="491A49C2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You alone are holy</w:t>
      </w:r>
    </w:p>
    <w:p w14:paraId="79D24057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Only You are worthy</w:t>
      </w:r>
    </w:p>
    <w:p w14:paraId="05FB7901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God, let Your fire fall down</w:t>
      </w:r>
    </w:p>
    <w:p w14:paraId="7EA2F7EF" w14:textId="77777777" w:rsidR="007615EE" w:rsidRPr="007615EE" w:rsidRDefault="007615EE" w:rsidP="00652E8D">
      <w:pPr>
        <w:rPr>
          <w:sz w:val="22"/>
        </w:rPr>
      </w:pPr>
    </w:p>
    <w:p w14:paraId="4E7FEBEA" w14:textId="77777777" w:rsidR="007615EE" w:rsidRPr="007615EE" w:rsidRDefault="007615EE" w:rsidP="00652E8D">
      <w:pPr>
        <w:rPr>
          <w:sz w:val="22"/>
        </w:rPr>
      </w:pPr>
      <w:r w:rsidRPr="007615EE">
        <w:rPr>
          <w:sz w:val="22"/>
        </w:rPr>
        <w:t>[</w:t>
      </w:r>
      <w:r w:rsidR="00652E8D" w:rsidRPr="007615EE">
        <w:rPr>
          <w:sz w:val="22"/>
        </w:rPr>
        <w:t>Verse 2</w:t>
      </w:r>
      <w:r w:rsidRPr="007615EE">
        <w:rPr>
          <w:sz w:val="22"/>
        </w:rPr>
        <w:t>]</w:t>
      </w:r>
    </w:p>
    <w:p w14:paraId="7EA23BCD" w14:textId="115394CB" w:rsidR="007615EE" w:rsidRPr="007615EE" w:rsidRDefault="007615EE" w:rsidP="00652E8D">
      <w:pPr>
        <w:rPr>
          <w:sz w:val="22"/>
        </w:rPr>
      </w:pPr>
    </w:p>
    <w:p w14:paraId="15756382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Let our shout be Your anthem.</w:t>
      </w:r>
    </w:p>
    <w:p w14:paraId="1EB74781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Your renown fill the skies</w:t>
      </w:r>
    </w:p>
    <w:p w14:paraId="6E387AA3" w14:textId="58B36ECE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We are here for You,</w:t>
      </w:r>
      <w:r w:rsidR="007615EE" w:rsidRPr="007615EE">
        <w:rPr>
          <w:sz w:val="22"/>
        </w:rPr>
        <w:t xml:space="preserve"> / </w:t>
      </w:r>
      <w:r w:rsidRPr="007615EE">
        <w:rPr>
          <w:sz w:val="22"/>
        </w:rPr>
        <w:t>we are here for You</w:t>
      </w:r>
    </w:p>
    <w:p w14:paraId="507996FC" w14:textId="77777777" w:rsidR="007615EE" w:rsidRPr="007615EE" w:rsidRDefault="007615EE" w:rsidP="00652E8D">
      <w:pPr>
        <w:rPr>
          <w:sz w:val="22"/>
        </w:rPr>
      </w:pPr>
    </w:p>
    <w:p w14:paraId="47618839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Let Your Word move in power.</w:t>
      </w:r>
    </w:p>
    <w:p w14:paraId="239B49F5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Let what's dead come to life</w:t>
      </w:r>
    </w:p>
    <w:p w14:paraId="30C63852" w14:textId="08872A6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We are here for You,</w:t>
      </w:r>
      <w:r w:rsidR="007615EE" w:rsidRPr="007615EE">
        <w:rPr>
          <w:sz w:val="22"/>
        </w:rPr>
        <w:t xml:space="preserve"> / </w:t>
      </w:r>
      <w:r w:rsidRPr="007615EE">
        <w:rPr>
          <w:sz w:val="22"/>
        </w:rPr>
        <w:t>we are here for You</w:t>
      </w:r>
    </w:p>
    <w:p w14:paraId="23D5BF74" w14:textId="77777777" w:rsidR="007615EE" w:rsidRPr="007615EE" w:rsidRDefault="007615EE" w:rsidP="00652E8D">
      <w:pPr>
        <w:rPr>
          <w:sz w:val="22"/>
        </w:rPr>
      </w:pPr>
    </w:p>
    <w:p w14:paraId="7F6E04F1" w14:textId="77777777" w:rsidR="007615EE" w:rsidRPr="007615EE" w:rsidRDefault="007615EE" w:rsidP="00652E8D">
      <w:pPr>
        <w:rPr>
          <w:sz w:val="22"/>
        </w:rPr>
      </w:pPr>
      <w:r w:rsidRPr="007615EE">
        <w:rPr>
          <w:sz w:val="22"/>
        </w:rPr>
        <w:t>[</w:t>
      </w:r>
      <w:r w:rsidR="00652E8D" w:rsidRPr="007615EE">
        <w:rPr>
          <w:sz w:val="22"/>
        </w:rPr>
        <w:t>Chorus</w:t>
      </w:r>
      <w:r w:rsidRPr="007615EE">
        <w:rPr>
          <w:sz w:val="22"/>
        </w:rPr>
        <w:t>]</w:t>
      </w:r>
    </w:p>
    <w:p w14:paraId="17BAD4F3" w14:textId="1C8A4461" w:rsidR="007615EE" w:rsidRPr="007615EE" w:rsidRDefault="007615EE" w:rsidP="00652E8D">
      <w:pPr>
        <w:rPr>
          <w:sz w:val="22"/>
        </w:rPr>
      </w:pPr>
    </w:p>
    <w:p w14:paraId="4BCA42A5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We welcome You with praise</w:t>
      </w:r>
    </w:p>
    <w:p w14:paraId="1C22BABD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We welcome You with praise</w:t>
      </w:r>
    </w:p>
    <w:p w14:paraId="12EE8BCF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Almighty God of love,</w:t>
      </w:r>
    </w:p>
    <w:p w14:paraId="04F37EBA" w14:textId="63A234B6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Be welcomed in this place</w:t>
      </w:r>
    </w:p>
    <w:p w14:paraId="60CD0AEC" w14:textId="77777777" w:rsidR="007615EE" w:rsidRPr="007615EE" w:rsidRDefault="007615EE" w:rsidP="00652E8D">
      <w:pPr>
        <w:rPr>
          <w:sz w:val="22"/>
        </w:rPr>
      </w:pPr>
    </w:p>
    <w:p w14:paraId="27B2A8F8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Let every heart adore</w:t>
      </w:r>
    </w:p>
    <w:p w14:paraId="4DBA93EF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Let every soul awake</w:t>
      </w:r>
    </w:p>
    <w:p w14:paraId="27680031" w14:textId="77777777" w:rsidR="007615EE" w:rsidRPr="007615EE" w:rsidRDefault="00652E8D" w:rsidP="00652E8D">
      <w:pPr>
        <w:rPr>
          <w:sz w:val="22"/>
        </w:rPr>
      </w:pPr>
      <w:r w:rsidRPr="007615EE">
        <w:rPr>
          <w:sz w:val="22"/>
        </w:rPr>
        <w:t>Almighty God of love</w:t>
      </w:r>
    </w:p>
    <w:p w14:paraId="4E907984" w14:textId="72E8FE9F" w:rsidR="00AB3F73" w:rsidRPr="007615EE" w:rsidRDefault="00652E8D" w:rsidP="00E612C7">
      <w:pPr>
        <w:rPr>
          <w:sz w:val="22"/>
        </w:rPr>
      </w:pPr>
      <w:r w:rsidRPr="007615EE">
        <w:rPr>
          <w:sz w:val="22"/>
        </w:rPr>
        <w:t>Be welcomed in this place</w:t>
      </w:r>
      <w:bookmarkStart w:id="0" w:name="_GoBack"/>
      <w:bookmarkEnd w:id="0"/>
    </w:p>
    <w:sectPr w:rsidR="00AB3F73" w:rsidRPr="007615EE" w:rsidSect="007615E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D"/>
    <w:rsid w:val="001616B6"/>
    <w:rsid w:val="00184768"/>
    <w:rsid w:val="00231623"/>
    <w:rsid w:val="002815CA"/>
    <w:rsid w:val="00533EC9"/>
    <w:rsid w:val="00587FEC"/>
    <w:rsid w:val="00652E8D"/>
    <w:rsid w:val="007615EE"/>
    <w:rsid w:val="007B61E0"/>
    <w:rsid w:val="00897E6F"/>
    <w:rsid w:val="008A5D33"/>
    <w:rsid w:val="00AB3F73"/>
    <w:rsid w:val="00AD06D8"/>
    <w:rsid w:val="00B92A91"/>
    <w:rsid w:val="00DA7145"/>
    <w:rsid w:val="00E612C7"/>
    <w:rsid w:val="00EA493D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A0EC"/>
  <w15:chartTrackingRefBased/>
  <w15:docId w15:val="{D73940BF-696C-43B7-B73C-1DA2362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2020-02-16T15:03:00Z</dcterms:created>
  <dcterms:modified xsi:type="dcterms:W3CDTF">2021-08-12T02:47:00Z</dcterms:modified>
</cp:coreProperties>
</file>